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0" w:type="dxa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C50F0E" w:rsidRPr="005F1E4A" w14:paraId="37DF44C2" w14:textId="77777777" w:rsidTr="00CD5AF1">
        <w:trPr>
          <w:cantSplit/>
          <w:trHeight w:hRule="exact" w:val="794"/>
        </w:trPr>
        <w:tc>
          <w:tcPr>
            <w:tcW w:w="5670" w:type="dxa"/>
          </w:tcPr>
          <w:p w14:paraId="2B8C13C5" w14:textId="77777777" w:rsidR="00C50F0E" w:rsidRPr="008F5770" w:rsidRDefault="008F5770" w:rsidP="00491216">
            <w:pPr>
              <w:pStyle w:val="Textkrper"/>
              <w:spacing w:line="276" w:lineRule="auto"/>
              <w:jc w:val="left"/>
              <w:rPr>
                <w:rFonts w:ascii="Calibri Light" w:hAnsi="Calibri Light" w:cs="Calibri Light"/>
                <w:b w:val="0"/>
                <w:bCs w:val="0"/>
                <w:sz w:val="28"/>
                <w:szCs w:val="28"/>
                <w:vertAlign w:val="subscript"/>
              </w:rPr>
            </w:pPr>
            <w:r w:rsidRPr="008F5770">
              <w:rPr>
                <w:rFonts w:ascii="Calibri Light" w:hAnsi="Calibri Light" w:cs="Calibri Light"/>
                <w:b w:val="0"/>
                <w:bCs w:val="0"/>
                <w:sz w:val="28"/>
                <w:szCs w:val="28"/>
                <w:vertAlign w:val="subscript"/>
              </w:rPr>
              <w:t>Veranstaltungs</w:t>
            </w:r>
            <w:r w:rsidR="00C50F0E" w:rsidRPr="008F5770">
              <w:rPr>
                <w:rFonts w:ascii="Calibri Light" w:hAnsi="Calibri Light" w:cs="Calibri Light"/>
                <w:b w:val="0"/>
                <w:bCs w:val="0"/>
                <w:sz w:val="28"/>
                <w:szCs w:val="28"/>
                <w:vertAlign w:val="subscript"/>
              </w:rPr>
              <w:t>nummer</w:t>
            </w:r>
          </w:p>
        </w:tc>
      </w:tr>
      <w:tr w:rsidR="00C50F0E" w:rsidRPr="005F1E4A" w14:paraId="20A882F0" w14:textId="77777777" w:rsidTr="00CD5AF1">
        <w:trPr>
          <w:cantSplit/>
          <w:trHeight w:hRule="exact" w:val="5495"/>
        </w:trPr>
        <w:tc>
          <w:tcPr>
            <w:tcW w:w="5670" w:type="dxa"/>
          </w:tcPr>
          <w:p w14:paraId="0B5D984D" w14:textId="77777777" w:rsidR="00C50F0E" w:rsidRPr="008F5770" w:rsidRDefault="008F5770" w:rsidP="00491216">
            <w:pPr>
              <w:pStyle w:val="Titel"/>
              <w:spacing w:line="276" w:lineRule="auto"/>
              <w:rPr>
                <w:rFonts w:ascii="Calibri Light" w:hAnsi="Calibri Light" w:cs="Calibri Light"/>
                <w:sz w:val="40"/>
                <w:szCs w:val="40"/>
              </w:rPr>
            </w:pPr>
            <w:r w:rsidRPr="008F5770">
              <w:rPr>
                <w:rFonts w:ascii="Calibri Light" w:hAnsi="Calibri Light" w:cs="Calibri Light"/>
                <w:sz w:val="40"/>
                <w:szCs w:val="40"/>
              </w:rPr>
              <w:t>Veranstaltungs</w:t>
            </w:r>
            <w:r w:rsidR="00C50F0E" w:rsidRPr="008F5770">
              <w:rPr>
                <w:rFonts w:ascii="Calibri Light" w:hAnsi="Calibri Light" w:cs="Calibri Light"/>
                <w:sz w:val="40"/>
                <w:szCs w:val="40"/>
              </w:rPr>
              <w:t>titel</w:t>
            </w:r>
          </w:p>
        </w:tc>
      </w:tr>
    </w:tbl>
    <w:p w14:paraId="7BB3F72B" w14:textId="77777777" w:rsidR="00491216" w:rsidRPr="005F1E4A" w:rsidRDefault="00491216" w:rsidP="00491216">
      <w:pPr>
        <w:spacing w:line="276" w:lineRule="auto"/>
        <w:jc w:val="left"/>
        <w:rPr>
          <w:rFonts w:ascii="Calibri Light" w:hAnsi="Calibri Light" w:cs="Calibri Light"/>
          <w:sz w:val="20"/>
        </w:rPr>
      </w:pPr>
    </w:p>
    <w:p w14:paraId="421E1F7D" w14:textId="77777777" w:rsidR="0036475A" w:rsidRDefault="00963F70" w:rsidP="00491216">
      <w:pPr>
        <w:spacing w:line="276" w:lineRule="auto"/>
        <w:jc w:val="left"/>
        <w:rPr>
          <w:rFonts w:ascii="Calibri Light" w:hAnsi="Calibri Light" w:cs="Calibri Light"/>
          <w:sz w:val="20"/>
        </w:rPr>
      </w:pPr>
      <w:r w:rsidRPr="007735C7">
        <w:rPr>
          <w:rFonts w:ascii="Calibri Light" w:hAnsi="Calibri Light" w:cs="Calibri Light"/>
          <w:noProof/>
          <w:sz w:val="20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65C7A" wp14:editId="7626BA5D">
                <wp:simplePos x="0" y="0"/>
                <wp:positionH relativeFrom="column">
                  <wp:posOffset>0</wp:posOffset>
                </wp:positionH>
                <wp:positionV relativeFrom="paragraph">
                  <wp:posOffset>3325495</wp:posOffset>
                </wp:positionV>
                <wp:extent cx="1498600" cy="254000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447A3" w14:textId="77777777" w:rsidR="00963F70" w:rsidRPr="00506C39" w:rsidRDefault="00963F70" w:rsidP="00963F70">
                            <w:pPr>
                              <w:rPr>
                                <w:rFonts w:ascii="Calibri Light" w:hAnsi="Calibri Light" w:cs="Calibri Light"/>
                                <w:color w:val="666666"/>
                                <w:sz w:val="20"/>
                              </w:rPr>
                            </w:pPr>
                            <w:r w:rsidRPr="00506C39">
                              <w:rPr>
                                <w:rFonts w:ascii="Calibri Light" w:hAnsi="Calibri Light" w:cs="Calibri Light"/>
                                <w:color w:val="666666"/>
                                <w:sz w:val="20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65C7A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0;margin-top:261.85pt;width:118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" filled="f" stroked="f">
                <v:textbox inset="0,0,0,0">
                  <w:txbxContent>
                    <w:p w14:paraId="14A447A3" w14:textId="77777777" w:rsidR="00963F70" w:rsidRPr="00506C39" w:rsidRDefault="00963F70" w:rsidP="00963F70">
                      <w:pPr>
                        <w:rPr>
                          <w:rFonts w:ascii="Calibri Light" w:hAnsi="Calibri Light" w:cs="Calibri Light"/>
                          <w:color w:val="666666"/>
                          <w:sz w:val="20"/>
                        </w:rPr>
                      </w:pPr>
                      <w:r w:rsidRPr="00506C39">
                        <w:rPr>
                          <w:rFonts w:ascii="Calibri Light" w:hAnsi="Calibri Light" w:cs="Calibri Light"/>
                          <w:color w:val="666666"/>
                          <w:sz w:val="20"/>
                        </w:rPr>
                        <w:t>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75A" w:rsidRPr="005F1E4A">
        <w:rPr>
          <w:rFonts w:ascii="Calibri Light" w:hAnsi="Calibri Light" w:cs="Calibri Light"/>
          <w:sz w:val="20"/>
        </w:rPr>
        <w:br w:type="page"/>
      </w:r>
    </w:p>
    <w:p w14:paraId="18AAC36C" w14:textId="77777777" w:rsidR="005A794B" w:rsidRPr="008F5770" w:rsidRDefault="0036475A" w:rsidP="00491216">
      <w:pPr>
        <w:spacing w:line="276" w:lineRule="auto"/>
        <w:jc w:val="left"/>
        <w:rPr>
          <w:rFonts w:ascii="Calibri Light" w:hAnsi="Calibri Light" w:cs="Calibri Light"/>
          <w:b/>
          <w:bCs/>
          <w:sz w:val="28"/>
          <w:szCs w:val="28"/>
        </w:rPr>
      </w:pPr>
      <w:r w:rsidRPr="008F5770">
        <w:rPr>
          <w:rFonts w:ascii="Calibri Light" w:hAnsi="Calibri Light" w:cs="Calibri Light"/>
          <w:b/>
          <w:bCs/>
          <w:sz w:val="28"/>
          <w:szCs w:val="28"/>
        </w:rPr>
        <w:lastRenderedPageBreak/>
        <w:t>Fallstudie</w:t>
      </w:r>
    </w:p>
    <w:p w14:paraId="6A17C4DF" w14:textId="77777777" w:rsidR="005F1E4A" w:rsidRPr="008F5770" w:rsidRDefault="005F1E4A" w:rsidP="00491216">
      <w:pPr>
        <w:spacing w:line="276" w:lineRule="auto"/>
        <w:jc w:val="left"/>
        <w:rPr>
          <w:rFonts w:ascii="Calibri Light" w:hAnsi="Calibri Light" w:cs="Calibri Light"/>
          <w:sz w:val="20"/>
        </w:rPr>
      </w:pPr>
    </w:p>
    <w:p w14:paraId="2CE89985" w14:textId="77777777" w:rsidR="000418E4" w:rsidRPr="008F5770" w:rsidRDefault="0036475A" w:rsidP="00292099">
      <w:pPr>
        <w:spacing w:line="276" w:lineRule="auto"/>
        <w:jc w:val="left"/>
        <w:rPr>
          <w:rFonts w:ascii="Calibri Light" w:hAnsi="Calibri Light" w:cs="Calibri Light"/>
          <w:sz w:val="20"/>
        </w:rPr>
      </w:pPr>
      <w:r w:rsidRPr="008F5770">
        <w:rPr>
          <w:rFonts w:ascii="Calibri Light" w:hAnsi="Calibri Light" w:cs="Calibri Light"/>
          <w:sz w:val="20"/>
        </w:rPr>
        <w:t>Text</w:t>
      </w:r>
    </w:p>
    <w:sectPr w:rsidR="000418E4" w:rsidRPr="008F5770" w:rsidSect="00491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1"/>
      <w:pgMar w:top="2552" w:right="1134" w:bottom="1418" w:left="1418" w:header="567" w:footer="5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2FA9" w14:textId="77777777" w:rsidR="00AA0F21" w:rsidRDefault="00AA0F21" w:rsidP="009E1462">
      <w:r>
        <w:separator/>
      </w:r>
    </w:p>
  </w:endnote>
  <w:endnote w:type="continuationSeparator" w:id="0">
    <w:p w14:paraId="172E464E" w14:textId="77777777" w:rsidR="00AA0F21" w:rsidRDefault="00AA0F21" w:rsidP="009E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A750" w14:textId="77777777" w:rsidR="005F1E4A" w:rsidRDefault="005F1E4A" w:rsidP="009C49F2">
    <w:pPr>
      <w:pStyle w:val="Fuzeile"/>
      <w:framePr w:wrap="none" w:vAnchor="text" w:hAnchor="margin" w:xAlign="right" w:y="1"/>
      <w:rPr>
        <w:rStyle w:val="Seitenzahl"/>
      </w:rPr>
    </w:pPr>
  </w:p>
  <w:sdt>
    <w:sdtPr>
      <w:rPr>
        <w:rStyle w:val="Seitenzahl"/>
      </w:rPr>
      <w:id w:val="-4009124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F838D25" w14:textId="77777777" w:rsidR="005F1E4A" w:rsidRDefault="005F1E4A" w:rsidP="009C49F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4CA7931" w14:textId="77777777" w:rsidR="005F1E4A" w:rsidRDefault="005F1E4A" w:rsidP="005F1E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3B87" w14:textId="77777777" w:rsidR="005F1E4A" w:rsidRPr="00491216" w:rsidRDefault="00AA0F21" w:rsidP="009C49F2">
    <w:pPr>
      <w:pStyle w:val="Fuzeile"/>
      <w:framePr w:wrap="none" w:vAnchor="text" w:hAnchor="margin" w:xAlign="right" w:y="1"/>
      <w:rPr>
        <w:rStyle w:val="Seitenzahl"/>
        <w:rFonts w:ascii="Calibri" w:hAnsi="Calibri" w:cs="Calibri"/>
        <w:color w:val="666666"/>
        <w:sz w:val="14"/>
        <w:szCs w:val="14"/>
      </w:rPr>
    </w:pPr>
    <w:sdt>
      <w:sdtPr>
        <w:rPr>
          <w:rStyle w:val="Seitenzahl"/>
          <w:rFonts w:ascii="Calibri" w:hAnsi="Calibri" w:cs="Calibri"/>
          <w:color w:val="666666"/>
          <w:sz w:val="14"/>
          <w:szCs w:val="14"/>
        </w:rPr>
        <w:id w:val="1992817478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5F1E4A" w:rsidRPr="00491216">
          <w:rPr>
            <w:rStyle w:val="Seitenzahl"/>
            <w:rFonts w:ascii="Calibri" w:hAnsi="Calibri" w:cs="Calibri"/>
            <w:color w:val="666666"/>
            <w:sz w:val="14"/>
            <w:szCs w:val="14"/>
          </w:rPr>
          <w:fldChar w:fldCharType="begin"/>
        </w:r>
        <w:r w:rsidR="005F1E4A" w:rsidRPr="00491216">
          <w:rPr>
            <w:rStyle w:val="Seitenzahl"/>
            <w:rFonts w:ascii="Calibri" w:hAnsi="Calibri" w:cs="Calibri"/>
            <w:color w:val="666666"/>
            <w:sz w:val="14"/>
            <w:szCs w:val="14"/>
          </w:rPr>
          <w:instrText xml:space="preserve"> PAGE </w:instrText>
        </w:r>
        <w:r w:rsidR="005F1E4A" w:rsidRPr="00491216">
          <w:rPr>
            <w:rStyle w:val="Seitenzahl"/>
            <w:rFonts w:ascii="Calibri" w:hAnsi="Calibri" w:cs="Calibri"/>
            <w:color w:val="666666"/>
            <w:sz w:val="14"/>
            <w:szCs w:val="14"/>
          </w:rPr>
          <w:fldChar w:fldCharType="separate"/>
        </w:r>
        <w:r w:rsidR="005F1E4A" w:rsidRPr="00491216">
          <w:rPr>
            <w:rStyle w:val="Seitenzahl"/>
            <w:rFonts w:ascii="Calibri" w:hAnsi="Calibri" w:cs="Calibri"/>
            <w:noProof/>
            <w:color w:val="666666"/>
            <w:sz w:val="14"/>
            <w:szCs w:val="14"/>
          </w:rPr>
          <w:t>2</w:t>
        </w:r>
        <w:r w:rsidR="005F1E4A" w:rsidRPr="00491216">
          <w:rPr>
            <w:rStyle w:val="Seitenzahl"/>
            <w:rFonts w:ascii="Calibri" w:hAnsi="Calibri" w:cs="Calibri"/>
            <w:color w:val="666666"/>
            <w:sz w:val="14"/>
            <w:szCs w:val="14"/>
          </w:rPr>
          <w:fldChar w:fldCharType="end"/>
        </w:r>
      </w:sdtContent>
    </w:sdt>
  </w:p>
  <w:p w14:paraId="6E937EA2" w14:textId="77777777" w:rsidR="005F1E4A" w:rsidRPr="00491216" w:rsidRDefault="005F1E4A" w:rsidP="005F1E4A">
    <w:pPr>
      <w:pStyle w:val="Fuzeile"/>
      <w:ind w:right="360"/>
      <w:rPr>
        <w:rFonts w:ascii="Calibri" w:hAnsi="Calibri" w:cs="Calibri"/>
        <w:color w:val="66666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0461" w14:textId="77777777" w:rsidR="008F5770" w:rsidRDefault="008F57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5B81" w14:textId="77777777" w:rsidR="00AA0F21" w:rsidRDefault="00AA0F21" w:rsidP="009E1462">
      <w:r>
        <w:separator/>
      </w:r>
    </w:p>
  </w:footnote>
  <w:footnote w:type="continuationSeparator" w:id="0">
    <w:p w14:paraId="02E3F2FA" w14:textId="77777777" w:rsidR="00AA0F21" w:rsidRDefault="00AA0F21" w:rsidP="009E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86CD" w14:textId="77777777" w:rsidR="00326B42" w:rsidRDefault="00326B42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737455" wp14:editId="7E428F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25550" cy="307340"/>
              <wp:effectExtent l="0" t="0" r="0" b="16510"/>
              <wp:wrapNone/>
              <wp:docPr id="1872712217" name="Textfeld 5" descr="Klassifizieru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F7FD0" w14:textId="77777777" w:rsidR="00326B42" w:rsidRPr="00326B42" w:rsidRDefault="00326B42" w:rsidP="00326B42">
                          <w:pPr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</w:pPr>
                          <w:r w:rsidRPr="00326B42"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745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Klassifizierung: Intern" style="position:absolute;left:0;text-align:left;margin-left:45.3pt;margin-top:0;width:96.5pt;height:24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" filled="f" stroked="f">
              <v:textbox style="mso-fit-shape-to-text:t" inset="0,15pt,20pt,0">
                <w:txbxContent>
                  <w:p w14:paraId="6C8F7FD0" w14:textId="77777777" w:rsidR="00326B42" w:rsidRPr="00326B42" w:rsidRDefault="00326B42" w:rsidP="00326B42">
                    <w:pPr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</w:pPr>
                    <w:r w:rsidRPr="00326B42"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AC39" w14:textId="77777777" w:rsidR="00491216" w:rsidRDefault="00326B42" w:rsidP="0036475A">
    <w:pPr>
      <w:pStyle w:val="Kopfzeile"/>
      <w:spacing w:line="276" w:lineRule="auto"/>
      <w:rPr>
        <w:rFonts w:ascii="Calibri Light" w:hAnsi="Calibri Light" w:cs="Calibri Light"/>
        <w:sz w:val="14"/>
        <w:szCs w:val="14"/>
      </w:rPr>
    </w:pPr>
    <w:r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9000BF" wp14:editId="6179921A">
              <wp:simplePos x="904875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1225550" cy="307340"/>
              <wp:effectExtent l="0" t="0" r="0" b="16510"/>
              <wp:wrapNone/>
              <wp:docPr id="1892305468" name="Textfeld 6" descr="Klassifizieru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1278A" w14:textId="77777777" w:rsidR="00326B42" w:rsidRPr="00326B42" w:rsidRDefault="00326B42" w:rsidP="00326B42">
                          <w:pPr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</w:pPr>
                          <w:r w:rsidRPr="00326B42"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000BF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alt="Klassifizierung: Intern" style="position:absolute;left:0;text-align:left;margin-left:45.3pt;margin-top:0;width:96.5pt;height:24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" filled="f" stroked="f">
              <v:textbox style="mso-fit-shape-to-text:t" inset="0,15pt,20pt,0">
                <w:txbxContent>
                  <w:p w14:paraId="7431278A" w14:textId="77777777" w:rsidR="00326B42" w:rsidRPr="00326B42" w:rsidRDefault="00326B42" w:rsidP="00326B42">
                    <w:pPr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</w:pPr>
                    <w:r w:rsidRPr="00326B42"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2099">
      <w:rPr>
        <w:rFonts w:ascii="Calibri" w:hAnsi="Calibri" w:cs="Calibri"/>
        <w:noProof/>
        <w:sz w:val="20"/>
      </w:rPr>
      <w:drawing>
        <wp:anchor distT="0" distB="0" distL="114300" distR="114300" simplePos="0" relativeHeight="251660288" behindDoc="1" locked="0" layoutInCell="1" allowOverlap="1" wp14:anchorId="0FE6CCCF" wp14:editId="244BE11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5600"/>
          <wp:effectExtent l="0" t="0" r="0" b="0"/>
          <wp:wrapNone/>
          <wp:docPr id="137707420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803628" name="Grafik 19998036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BCCC5" w14:textId="77777777" w:rsidR="00491216" w:rsidRDefault="00491216" w:rsidP="0036475A">
    <w:pPr>
      <w:pStyle w:val="Kopfzeile"/>
      <w:spacing w:line="276" w:lineRule="auto"/>
      <w:rPr>
        <w:rFonts w:ascii="Calibri Light" w:hAnsi="Calibri Light" w:cs="Calibri Light"/>
        <w:sz w:val="14"/>
        <w:szCs w:val="14"/>
      </w:rPr>
    </w:pPr>
  </w:p>
  <w:p w14:paraId="3B7B4EAD" w14:textId="77777777" w:rsidR="0036475A" w:rsidRPr="008F5770" w:rsidRDefault="0036475A" w:rsidP="0036475A">
    <w:pPr>
      <w:pStyle w:val="Kopfzeile"/>
      <w:spacing w:line="276" w:lineRule="auto"/>
      <w:rPr>
        <w:rFonts w:ascii="Calibri Light" w:hAnsi="Calibri Light" w:cs="Calibri Light"/>
        <w:sz w:val="18"/>
        <w:szCs w:val="18"/>
      </w:rPr>
    </w:pPr>
  </w:p>
  <w:p w14:paraId="048603AA" w14:textId="77777777" w:rsidR="0036475A" w:rsidRPr="008F5770" w:rsidRDefault="0036475A" w:rsidP="0036475A">
    <w:pPr>
      <w:pStyle w:val="Kopfzeile"/>
      <w:spacing w:line="276" w:lineRule="auto"/>
      <w:rPr>
        <w:rFonts w:ascii="Calibri Light" w:hAnsi="Calibri Light" w:cs="Calibri Light"/>
        <w:sz w:val="18"/>
        <w:szCs w:val="18"/>
      </w:rPr>
    </w:pPr>
    <w:r w:rsidRPr="008F5770">
      <w:rPr>
        <w:rFonts w:ascii="Calibri Light" w:hAnsi="Calibri Light" w:cs="Calibri Light"/>
        <w:sz w:val="18"/>
        <w:szCs w:val="18"/>
      </w:rPr>
      <w:tab/>
    </w:r>
    <w:r w:rsidRPr="008F5770">
      <w:rPr>
        <w:rFonts w:ascii="Calibri Light" w:hAnsi="Calibri Light" w:cs="Calibri Light"/>
        <w:sz w:val="18"/>
        <w:szCs w:val="18"/>
      </w:rPr>
      <w:tab/>
    </w:r>
    <w:r w:rsidR="008F5770">
      <w:rPr>
        <w:rFonts w:ascii="Calibri Light" w:hAnsi="Calibri Light" w:cs="Calibri Light"/>
        <w:sz w:val="18"/>
        <w:szCs w:val="18"/>
      </w:rPr>
      <w:t>Veranstaltung</w:t>
    </w:r>
  </w:p>
  <w:p w14:paraId="244748CE" w14:textId="77777777" w:rsidR="0036475A" w:rsidRPr="008F5770" w:rsidRDefault="0036475A" w:rsidP="0036475A">
    <w:pPr>
      <w:pStyle w:val="Kopfzeile"/>
      <w:spacing w:line="276" w:lineRule="auto"/>
      <w:rPr>
        <w:rFonts w:ascii="Calibri Light" w:hAnsi="Calibri Light" w:cs="Calibri Light"/>
        <w:sz w:val="18"/>
        <w:szCs w:val="18"/>
      </w:rPr>
    </w:pPr>
    <w:r w:rsidRPr="008F5770">
      <w:rPr>
        <w:rFonts w:ascii="Calibri Light" w:hAnsi="Calibri Light" w:cs="Calibri Light"/>
        <w:sz w:val="18"/>
        <w:szCs w:val="18"/>
      </w:rPr>
      <w:tab/>
    </w:r>
    <w:r w:rsidRPr="008F5770">
      <w:rPr>
        <w:rFonts w:ascii="Calibri Light" w:hAnsi="Calibri Light" w:cs="Calibri Light"/>
        <w:sz w:val="18"/>
        <w:szCs w:val="18"/>
      </w:rPr>
      <w:tab/>
      <w:t>Fallstudie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FEF9" w14:textId="77777777" w:rsidR="00D503FE" w:rsidRPr="00491216" w:rsidRDefault="00326B42" w:rsidP="0036475A">
    <w:pPr>
      <w:pStyle w:val="Kopfzeile"/>
      <w:spacing w:after="120"/>
      <w:rPr>
        <w:rFonts w:ascii="Calibri" w:hAnsi="Calibri" w:cs="Calibri"/>
        <w:sz w:val="20"/>
      </w:rPr>
    </w:pPr>
    <w:r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07ED0E" wp14:editId="611DEB8E">
              <wp:simplePos x="904875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1225550" cy="307340"/>
              <wp:effectExtent l="0" t="0" r="0" b="16510"/>
              <wp:wrapNone/>
              <wp:docPr id="810028657" name="Textfeld 4" descr="Klassifizieru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E5C60" w14:textId="77777777" w:rsidR="00326B42" w:rsidRPr="00326B42" w:rsidRDefault="00326B42" w:rsidP="00326B42">
                          <w:pPr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</w:pPr>
                          <w:r w:rsidRPr="00326B42">
                            <w:rPr>
                              <w:rFonts w:eastAsia="Arial" w:cs="Arial"/>
                              <w:noProof/>
                              <w:color w:val="838383"/>
                              <w:sz w:val="16"/>
                              <w:szCs w:val="16"/>
                            </w:rPr>
                            <w:t>Klassifizierung: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7ED0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alt="Klassifizierung: Intern" style="position:absolute;left:0;text-align:left;margin-left:45.3pt;margin-top:0;width:96.5pt;height:24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" filled="f" stroked="f">
              <v:textbox style="mso-fit-shape-to-text:t" inset="0,15pt,20pt,0">
                <w:txbxContent>
                  <w:p w14:paraId="0F2E5C60" w14:textId="77777777" w:rsidR="00326B42" w:rsidRPr="00326B42" w:rsidRDefault="00326B42" w:rsidP="00326B42">
                    <w:pPr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</w:pPr>
                    <w:r w:rsidRPr="00326B42">
                      <w:rPr>
                        <w:rFonts w:eastAsia="Arial" w:cs="Arial"/>
                        <w:noProof/>
                        <w:color w:val="838383"/>
                        <w:sz w:val="16"/>
                        <w:szCs w:val="16"/>
                      </w:rPr>
                      <w:t>Klassifizierung: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2099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1" locked="0" layoutInCell="1" allowOverlap="1" wp14:anchorId="53E28CA3" wp14:editId="353A323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5600"/>
          <wp:effectExtent l="0" t="0" r="0" b="0"/>
          <wp:wrapNone/>
          <wp:docPr id="199980362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803628" name="Grafik 19998036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21"/>
    <w:rsid w:val="00012CD2"/>
    <w:rsid w:val="00023E44"/>
    <w:rsid w:val="000418E4"/>
    <w:rsid w:val="00066121"/>
    <w:rsid w:val="00077B20"/>
    <w:rsid w:val="000D21A2"/>
    <w:rsid w:val="000F4511"/>
    <w:rsid w:val="00124518"/>
    <w:rsid w:val="00124D72"/>
    <w:rsid w:val="001626CD"/>
    <w:rsid w:val="00163D50"/>
    <w:rsid w:val="001802CD"/>
    <w:rsid w:val="001C6DB6"/>
    <w:rsid w:val="001E25F2"/>
    <w:rsid w:val="001E4E0C"/>
    <w:rsid w:val="002547D0"/>
    <w:rsid w:val="00292099"/>
    <w:rsid w:val="00295B56"/>
    <w:rsid w:val="00326B42"/>
    <w:rsid w:val="0036475A"/>
    <w:rsid w:val="00372FD2"/>
    <w:rsid w:val="003B0528"/>
    <w:rsid w:val="003C6B56"/>
    <w:rsid w:val="004000DC"/>
    <w:rsid w:val="004105D3"/>
    <w:rsid w:val="00416E0C"/>
    <w:rsid w:val="00437CFD"/>
    <w:rsid w:val="00461E66"/>
    <w:rsid w:val="00491216"/>
    <w:rsid w:val="004C0403"/>
    <w:rsid w:val="00562A4B"/>
    <w:rsid w:val="00567C2F"/>
    <w:rsid w:val="005A794B"/>
    <w:rsid w:val="005F1E4A"/>
    <w:rsid w:val="00643275"/>
    <w:rsid w:val="00681973"/>
    <w:rsid w:val="00696957"/>
    <w:rsid w:val="006B50B8"/>
    <w:rsid w:val="00707CC2"/>
    <w:rsid w:val="00711536"/>
    <w:rsid w:val="0074060B"/>
    <w:rsid w:val="007445F2"/>
    <w:rsid w:val="00785431"/>
    <w:rsid w:val="007B1DA0"/>
    <w:rsid w:val="007B4F53"/>
    <w:rsid w:val="007E473C"/>
    <w:rsid w:val="00813ADF"/>
    <w:rsid w:val="00815E0E"/>
    <w:rsid w:val="00870F1D"/>
    <w:rsid w:val="0088057C"/>
    <w:rsid w:val="008A512F"/>
    <w:rsid w:val="008A7AF9"/>
    <w:rsid w:val="008F5770"/>
    <w:rsid w:val="00931B99"/>
    <w:rsid w:val="00940AB1"/>
    <w:rsid w:val="00960BCC"/>
    <w:rsid w:val="00961F13"/>
    <w:rsid w:val="00963F70"/>
    <w:rsid w:val="009D7D70"/>
    <w:rsid w:val="009E1462"/>
    <w:rsid w:val="00A03BE1"/>
    <w:rsid w:val="00A1177C"/>
    <w:rsid w:val="00A26E71"/>
    <w:rsid w:val="00A47667"/>
    <w:rsid w:val="00A65985"/>
    <w:rsid w:val="00AA0F21"/>
    <w:rsid w:val="00AB3AAF"/>
    <w:rsid w:val="00AF0374"/>
    <w:rsid w:val="00B01134"/>
    <w:rsid w:val="00B2248B"/>
    <w:rsid w:val="00B5001A"/>
    <w:rsid w:val="00B7642E"/>
    <w:rsid w:val="00B8338A"/>
    <w:rsid w:val="00B86252"/>
    <w:rsid w:val="00BE1C9E"/>
    <w:rsid w:val="00C246AA"/>
    <w:rsid w:val="00C34FEE"/>
    <w:rsid w:val="00C361ED"/>
    <w:rsid w:val="00C44E7B"/>
    <w:rsid w:val="00C50F0E"/>
    <w:rsid w:val="00CB2686"/>
    <w:rsid w:val="00CD2FF7"/>
    <w:rsid w:val="00CD5AF1"/>
    <w:rsid w:val="00CF2A6A"/>
    <w:rsid w:val="00D23EEB"/>
    <w:rsid w:val="00D43C92"/>
    <w:rsid w:val="00D503FE"/>
    <w:rsid w:val="00D6085A"/>
    <w:rsid w:val="00D65228"/>
    <w:rsid w:val="00D67E5C"/>
    <w:rsid w:val="00DA4037"/>
    <w:rsid w:val="00DA6F3C"/>
    <w:rsid w:val="00DF304B"/>
    <w:rsid w:val="00E27E7D"/>
    <w:rsid w:val="00E334C2"/>
    <w:rsid w:val="00E731A0"/>
    <w:rsid w:val="00ED1BEF"/>
    <w:rsid w:val="00ED739E"/>
    <w:rsid w:val="00EE1690"/>
    <w:rsid w:val="00F00D6E"/>
    <w:rsid w:val="00F77490"/>
    <w:rsid w:val="00F85F29"/>
    <w:rsid w:val="00FA4C30"/>
    <w:rsid w:val="00FB085E"/>
    <w:rsid w:val="00FD1DC6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606138"/>
  <w15:docId w15:val="{70B6C1E0-EA3F-4C9A-89A6-1946F9BB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146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17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C7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1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C7F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1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54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1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462"/>
  </w:style>
  <w:style w:type="paragraph" w:styleId="Fuzeile">
    <w:name w:val="footer"/>
    <w:basedOn w:val="Standard"/>
    <w:link w:val="FuzeileZchn"/>
    <w:uiPriority w:val="99"/>
    <w:unhideWhenUsed/>
    <w:rsid w:val="009E1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462"/>
  </w:style>
  <w:style w:type="paragraph" w:styleId="Textkrper">
    <w:name w:val="Body Text"/>
    <w:basedOn w:val="Standard"/>
    <w:link w:val="TextkrperZchn"/>
    <w:rsid w:val="009E1462"/>
    <w:pPr>
      <w:jc w:val="center"/>
    </w:pPr>
    <w:rPr>
      <w:rFonts w:cs="Arial"/>
      <w:b/>
      <w:bCs/>
      <w:sz w:val="32"/>
      <w:szCs w:val="24"/>
    </w:rPr>
  </w:style>
  <w:style w:type="character" w:customStyle="1" w:styleId="TextkrperZchn">
    <w:name w:val="Textkörper Zchn"/>
    <w:basedOn w:val="Absatz-Standardschriftart"/>
    <w:link w:val="Textkrper"/>
    <w:rsid w:val="009E1462"/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177C"/>
    <w:rPr>
      <w:rFonts w:asciiTheme="majorHAnsi" w:eastAsiaTheme="majorEastAsia" w:hAnsiTheme="majorHAnsi" w:cstheme="majorBidi"/>
      <w:color w:val="006C7F" w:themeColor="accent1" w:themeShade="BF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1177C"/>
    <w:pPr>
      <w:spacing w:line="259" w:lineRule="auto"/>
      <w:jc w:val="left"/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1177C"/>
    <w:rPr>
      <w:rFonts w:asciiTheme="majorHAnsi" w:eastAsiaTheme="majorEastAsia" w:hAnsiTheme="majorHAnsi" w:cstheme="majorBidi"/>
      <w:color w:val="006C7F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77C"/>
    <w:rPr>
      <w:rFonts w:asciiTheme="majorHAnsi" w:eastAsiaTheme="majorEastAsia" w:hAnsiTheme="majorHAnsi" w:cstheme="majorBidi"/>
      <w:color w:val="004854" w:themeColor="accent1" w:themeShade="7F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1177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1177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A1177C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A1177C"/>
    <w:rPr>
      <w:color w:val="C9DA2A" w:themeColor="hyperlink"/>
      <w:u w:val="single"/>
    </w:rPr>
  </w:style>
  <w:style w:type="paragraph" w:customStyle="1" w:styleId="stStandard">
    <w:name w:val="st_Standard"/>
    <w:rsid w:val="001802CD"/>
    <w:pPr>
      <w:spacing w:before="120" w:after="120" w:line="24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uiPriority w:val="4"/>
    <w:qFormat/>
    <w:rsid w:val="007B4F53"/>
    <w:pPr>
      <w:spacing w:line="600" w:lineRule="atLeast"/>
      <w:jc w:val="left"/>
    </w:pPr>
    <w:rPr>
      <w:rFonts w:asciiTheme="majorHAnsi" w:eastAsiaTheme="majorEastAsia" w:hAnsiTheme="majorHAnsi" w:cstheme="majorBidi"/>
      <w:sz w:val="48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4"/>
    <w:rsid w:val="007B4F53"/>
    <w:rPr>
      <w:rFonts w:asciiTheme="majorHAnsi" w:eastAsiaTheme="majorEastAsia" w:hAnsiTheme="majorHAnsi" w:cstheme="majorBidi"/>
      <w:sz w:val="48"/>
      <w:szCs w:val="56"/>
    </w:rPr>
  </w:style>
  <w:style w:type="paragraph" w:styleId="Untertitel">
    <w:name w:val="Subtitle"/>
    <w:basedOn w:val="Standard"/>
    <w:link w:val="UntertitelZchn"/>
    <w:uiPriority w:val="5"/>
    <w:qFormat/>
    <w:rsid w:val="007B4F53"/>
    <w:pPr>
      <w:numPr>
        <w:ilvl w:val="1"/>
      </w:numPr>
      <w:spacing w:before="250" w:after="440" w:line="350" w:lineRule="atLeast"/>
      <w:contextualSpacing/>
      <w:jc w:val="left"/>
    </w:pPr>
    <w:rPr>
      <w:rFonts w:asciiTheme="minorHAnsi" w:eastAsiaTheme="minorEastAsia" w:hAnsiTheme="minorHAnsi" w:cstheme="minorBidi"/>
      <w:sz w:val="24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5"/>
    <w:rsid w:val="007B4F53"/>
    <w:rPr>
      <w:rFonts w:eastAsiaTheme="minorEastAsia"/>
      <w:sz w:val="24"/>
    </w:rPr>
  </w:style>
  <w:style w:type="character" w:styleId="Platzhaltertext">
    <w:name w:val="Placeholder Text"/>
    <w:basedOn w:val="Absatz-Standardschriftart"/>
    <w:uiPriority w:val="30"/>
    <w:semiHidden/>
    <w:rsid w:val="007B4F53"/>
    <w:rPr>
      <w:color w:val="808080"/>
    </w:rPr>
  </w:style>
  <w:style w:type="character" w:styleId="Seitenzahl">
    <w:name w:val="page number"/>
    <w:basedOn w:val="Absatz-Standardschriftart"/>
    <w:uiPriority w:val="99"/>
    <w:semiHidden/>
    <w:unhideWhenUsed/>
    <w:rsid w:val="00C50F0E"/>
  </w:style>
  <w:style w:type="paragraph" w:customStyle="1" w:styleId="Seitenzahlen">
    <w:name w:val="Seitenzahlen"/>
    <w:basedOn w:val="Standard"/>
    <w:uiPriority w:val="24"/>
    <w:qFormat/>
    <w:rsid w:val="00C50F0E"/>
    <w:pPr>
      <w:spacing w:line="202" w:lineRule="exact"/>
      <w:jc w:val="left"/>
    </w:pPr>
    <w:rPr>
      <w:rFonts w:asciiTheme="minorHAnsi" w:eastAsiaTheme="minorHAnsi" w:hAnsiTheme="minorHAnsi" w:cstheme="minorBidi"/>
      <w:sz w:val="14"/>
      <w:szCs w:val="18"/>
      <w:lang w:eastAsia="en-US"/>
    </w:rPr>
  </w:style>
  <w:style w:type="table" w:styleId="Tabellenraster">
    <w:name w:val="Table Grid"/>
    <w:basedOn w:val="NormaleTabelle"/>
    <w:uiPriority w:val="39"/>
    <w:rsid w:val="0004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kis1">
    <w:name w:val="Türkis 1"/>
    <w:basedOn w:val="NormaleTabelle"/>
    <w:uiPriority w:val="99"/>
    <w:rsid w:val="000418E4"/>
    <w:pPr>
      <w:spacing w:after="0" w:line="240" w:lineRule="auto"/>
    </w:pPr>
    <w:rPr>
      <w:color w:val="0091AA"/>
      <w:sz w:val="20"/>
    </w:rPr>
    <w:tblPr>
      <w:tblStyleRowBandSize w:val="1"/>
    </w:tblPr>
    <w:tblStylePr w:type="firstRow">
      <w:rPr>
        <w:b/>
        <w:color w:val="FFFFFF"/>
      </w:rPr>
      <w:tblPr/>
      <w:tcPr>
        <w:shd w:val="clear" w:color="auto" w:fill="0091AA"/>
      </w:tcPr>
    </w:tblStylePr>
    <w:tblStylePr w:type="band2Horz">
      <w:tblPr/>
      <w:tcPr>
        <w:shd w:val="clear" w:color="auto" w:fill="CCE9EE"/>
      </w:tcPr>
    </w:tblStylePr>
  </w:style>
  <w:style w:type="table" w:customStyle="1" w:styleId="Trkis2">
    <w:name w:val="Türkis 2"/>
    <w:basedOn w:val="NormaleTabelle"/>
    <w:uiPriority w:val="99"/>
    <w:rsid w:val="000418E4"/>
    <w:pPr>
      <w:spacing w:after="0" w:line="240" w:lineRule="auto"/>
    </w:pPr>
    <w:rPr>
      <w:color w:val="0091AA"/>
      <w:sz w:val="20"/>
    </w:rPr>
    <w:tblPr>
      <w:tblBorders>
        <w:insideH w:val="single" w:sz="4" w:space="0" w:color="CCE9EE"/>
      </w:tblBorders>
    </w:tblPr>
    <w:tblStylePr w:type="firstRow">
      <w:rPr>
        <w:b/>
      </w:rPr>
    </w:tblStylePr>
    <w:tblStylePr w:type="firstCol">
      <w:rPr>
        <w:b/>
        <w:color w:val="FFFFFF"/>
      </w:rPr>
      <w:tblPr/>
      <w:tcPr>
        <w:shd w:val="clear" w:color="auto" w:fill="0091AA"/>
      </w:tcPr>
    </w:tblStylePr>
  </w:style>
  <w:style w:type="table" w:customStyle="1" w:styleId="Dunkelblau1">
    <w:name w:val="Dunkelblau 1"/>
    <w:basedOn w:val="NormaleTabelle"/>
    <w:uiPriority w:val="99"/>
    <w:rsid w:val="000418E4"/>
    <w:pPr>
      <w:spacing w:after="0" w:line="240" w:lineRule="auto"/>
    </w:pPr>
    <w:rPr>
      <w:color w:val="003255"/>
      <w:sz w:val="20"/>
    </w:rPr>
    <w:tblPr>
      <w:tblStyleRowBandSize w:val="1"/>
    </w:tblPr>
    <w:tblStylePr w:type="firstRow">
      <w:rPr>
        <w:b/>
        <w:color w:val="FFFFFF"/>
      </w:rPr>
      <w:tblPr/>
      <w:tcPr>
        <w:shd w:val="clear" w:color="auto" w:fill="003255"/>
      </w:tcPr>
    </w:tblStylePr>
    <w:tblStylePr w:type="band2Horz">
      <w:tblPr/>
      <w:tcPr>
        <w:shd w:val="clear" w:color="auto" w:fill="CCD6DD"/>
      </w:tcPr>
    </w:tblStylePr>
  </w:style>
  <w:style w:type="table" w:customStyle="1" w:styleId="Dunkelblau2">
    <w:name w:val="Dunkelblau 2"/>
    <w:basedOn w:val="NormaleTabelle"/>
    <w:uiPriority w:val="99"/>
    <w:rsid w:val="000418E4"/>
    <w:pPr>
      <w:spacing w:after="0" w:line="240" w:lineRule="auto"/>
    </w:pPr>
    <w:rPr>
      <w:color w:val="003255"/>
      <w:sz w:val="20"/>
    </w:rPr>
    <w:tblPr>
      <w:tblBorders>
        <w:insideH w:val="single" w:sz="4" w:space="0" w:color="CCD6DD"/>
      </w:tblBorders>
    </w:tblPr>
    <w:tblStylePr w:type="firstRow">
      <w:rPr>
        <w:b/>
      </w:rPr>
    </w:tblStylePr>
    <w:tblStylePr w:type="firstCol">
      <w:rPr>
        <w:b/>
        <w:color w:val="FFFFFF"/>
      </w:rPr>
      <w:tblPr/>
      <w:tcPr>
        <w:shd w:val="clear" w:color="auto" w:fill="003255"/>
      </w:tcPr>
    </w:tblStylePr>
  </w:style>
  <w:style w:type="table" w:customStyle="1" w:styleId="Blau1">
    <w:name w:val="Blau 1"/>
    <w:basedOn w:val="NormaleTabelle"/>
    <w:uiPriority w:val="99"/>
    <w:rsid w:val="000418E4"/>
    <w:pPr>
      <w:spacing w:after="0" w:line="240" w:lineRule="auto"/>
    </w:pPr>
    <w:rPr>
      <w:color w:val="115A96"/>
      <w:sz w:val="20"/>
    </w:rPr>
    <w:tblPr>
      <w:tblStyleRowBandSize w:val="1"/>
    </w:tblPr>
    <w:tblStylePr w:type="firstRow">
      <w:rPr>
        <w:b/>
        <w:color w:val="FFFFFF"/>
      </w:rPr>
      <w:tblPr/>
      <w:tcPr>
        <w:shd w:val="clear" w:color="auto" w:fill="115A96"/>
      </w:tcPr>
    </w:tblStylePr>
    <w:tblStylePr w:type="band2Horz">
      <w:tblPr/>
      <w:tcPr>
        <w:shd w:val="clear" w:color="auto" w:fill="CFDEEA"/>
      </w:tcPr>
    </w:tblStylePr>
  </w:style>
  <w:style w:type="table" w:customStyle="1" w:styleId="Blau2">
    <w:name w:val="Blau 2"/>
    <w:basedOn w:val="NormaleTabelle"/>
    <w:uiPriority w:val="99"/>
    <w:rsid w:val="000418E4"/>
    <w:pPr>
      <w:spacing w:after="0" w:line="240" w:lineRule="auto"/>
    </w:pPr>
    <w:rPr>
      <w:color w:val="115A96"/>
      <w:sz w:val="20"/>
    </w:rPr>
    <w:tblPr>
      <w:tblBorders>
        <w:insideH w:val="single" w:sz="4" w:space="0" w:color="CFDEEA"/>
      </w:tblBorders>
    </w:tblPr>
    <w:tblStylePr w:type="firstRow">
      <w:rPr>
        <w:b/>
      </w:rPr>
    </w:tblStylePr>
    <w:tblStylePr w:type="firstCol">
      <w:rPr>
        <w:b/>
        <w:color w:val="FFFFFF"/>
      </w:rPr>
      <w:tblPr/>
      <w:tcPr>
        <w:shd w:val="clear" w:color="auto" w:fill="115A9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j\OneDrive%20-%20Genoverband%20AWADO\Dokumente\Abteilung\OPM\Sonstiges\Referenten-Infoseite\GA_Trainer_Handout%20mit%20Deckblatt%202025.dotx" TargetMode="External"/></Relationships>
</file>

<file path=word/theme/theme1.xml><?xml version="1.0" encoding="utf-8"?>
<a:theme xmlns:a="http://schemas.openxmlformats.org/drawingml/2006/main" name="GenoAkademie_PPT_Neue_2023">
  <a:themeElements>
    <a:clrScheme name="GenoAkademie 2024">
      <a:dk1>
        <a:srgbClr val="000000"/>
      </a:dk1>
      <a:lt1>
        <a:srgbClr val="666666"/>
      </a:lt1>
      <a:dk2>
        <a:srgbClr val="CCCCCC"/>
      </a:dk2>
      <a:lt2>
        <a:srgbClr val="FFFFFF"/>
      </a:lt2>
      <a:accent1>
        <a:srgbClr val="0091AA"/>
      </a:accent1>
      <a:accent2>
        <a:srgbClr val="003255"/>
      </a:accent2>
      <a:accent3>
        <a:srgbClr val="115A96"/>
      </a:accent3>
      <a:accent4>
        <a:srgbClr val="C9DA2A"/>
      </a:accent4>
      <a:accent5>
        <a:srgbClr val="FFFFFF"/>
      </a:accent5>
      <a:accent6>
        <a:srgbClr val="FFFFFF"/>
      </a:accent6>
      <a:hlink>
        <a:srgbClr val="C9DA2A"/>
      </a:hlink>
      <a:folHlink>
        <a:srgbClr val="666666"/>
      </a:folHlink>
    </a:clrScheme>
    <a:fontScheme name="Benutzerdefiniert 13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Türkis">
      <a:srgbClr val="0091AA"/>
    </a:custClr>
    <a:custClr name="Dunkelblau">
      <a:srgbClr val="003255"/>
    </a:custClr>
    <a:custClr name="Blau">
      <a:srgbClr val="115A96"/>
    </a:custClr>
    <a:custClr name="Highlightfarbe">
      <a:srgbClr val="C9DA2A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Türkis 20%">
      <a:srgbClr val="CCE9EE"/>
    </a:custClr>
    <a:custClr name="Türkis 60%">
      <a:srgbClr val="66BDCC"/>
    </a:custClr>
    <a:custClr name="Türkis +20%">
      <a:srgbClr val="00738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unkelblau 20%">
      <a:srgbClr val="CCD6DD"/>
    </a:custClr>
    <a:custClr name="Dunkelblau 60%">
      <a:srgbClr val="668499"/>
    </a:custClr>
    <a:custClr name="Dunkelblau +20%">
      <a:srgbClr val="00284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lau 20%">
      <a:srgbClr val="CFDEEA"/>
    </a:custClr>
    <a:custClr name="Blau 60%">
      <a:srgbClr val="719CC0"/>
    </a:custClr>
    <a:custClr name="Blau +20%">
      <a:srgbClr val="0E487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Weiß">
      <a:srgbClr val="FFFFFF"/>
    </a:custClr>
    <a:custClr name="Hellgrau">
      <a:srgbClr val="CCCCCC"/>
    </a:custClr>
    <a:custClr name="Grau">
      <a:srgbClr val="666666"/>
    </a:custClr>
    <a:custClr name="Schwarz">
      <a:srgbClr val="0000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GenoAkademie_PowerPoint-Vorlage_2024.pptx" id="{66F6422F-A6C8-414A-B072-5197FE607C5B}" vid="{1C010ECF-576D-4DF6-9502-8409CDED18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19A8-FF2C-42DE-838B-DAE016F951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691ad-ca6f-44a0-a945-9d153634b668}" enabled="1" method="Privileged" siteId="{e80cd88e-b6c2-45a2-a41c-41c6ae250c0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GA_Trainer_Handout mit Deckblatt 2025.dotx</Template>
  <TotalTime>0</TotalTime>
  <Pages>2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/>
  <Company/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Matt, Jürgen</dc:creator>
  <cp:keywords/>
  <dc:description/>
  <cp:lastModifiedBy>Jürgen Matt</cp:lastModifiedBy>
  <cp:revision>1</cp:revision>
  <cp:lastPrinted>2024-12-08T01:30:00Z</cp:lastPrinted>
  <dcterms:created xsi:type="dcterms:W3CDTF">2025-10-01T05:10:00Z</dcterms:created>
  <dcterms:modified xsi:type="dcterms:W3CDTF">2025-10-01T05:10:00Z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30480e71,6f9f5219,70ca4a3c</vt:lpwstr>
  </property>
  <property fmtid="{D5CDD505-2E9C-101B-9397-08002B2CF9AE}" pid="3" name="ClassificationContentMarkingHeaderFontProps">
    <vt:lpwstr>#838383,8,Arial</vt:lpwstr>
  </property>
  <property fmtid="{D5CDD505-2E9C-101B-9397-08002B2CF9AE}" pid="4" name="ClassificationContentMarkingHeaderText">
    <vt:lpwstr>Klassifizierung: Intern</vt:lpwstr>
  </property>
</Properties>
</file>